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F97D6" w14:textId="77777777" w:rsidR="006537F0" w:rsidRPr="00F26C3D" w:rsidRDefault="00261460" w:rsidP="006537F0">
      <w:pPr>
        <w:pStyle w:val="a7"/>
        <w:rPr>
          <w:rFonts w:ascii="ＭＳ 明朝" w:hAnsi="ＭＳ 明朝"/>
        </w:rPr>
      </w:pPr>
      <w:r>
        <w:rPr>
          <w:rFonts w:ascii="ＭＳ 明朝" w:hAnsi="ＭＳ 明朝" w:hint="eastAsia"/>
        </w:rPr>
        <w:t>(</w:t>
      </w:r>
      <w:r w:rsidR="00831D77">
        <w:rPr>
          <w:rFonts w:ascii="ＭＳ 明朝" w:hAnsi="ＭＳ 明朝" w:hint="eastAsia"/>
        </w:rPr>
        <w:t>別紙</w:t>
      </w:r>
      <w:r w:rsidR="00FB6AF8">
        <w:rPr>
          <w:rFonts w:ascii="ＭＳ 明朝" w:hAnsi="ＭＳ 明朝" w:hint="eastAsia"/>
        </w:rPr>
        <w:t>6</w:t>
      </w:r>
      <w:r w:rsidR="005E6750">
        <w:rPr>
          <w:rFonts w:ascii="ＭＳ 明朝" w:hAnsi="ＭＳ 明朝" w:hint="eastAsia"/>
        </w:rPr>
        <w:t>：</w:t>
      </w:r>
      <w:r w:rsidR="009A6BE9">
        <w:rPr>
          <w:rFonts w:ascii="ＭＳ 明朝" w:hAnsi="ＭＳ 明朝" w:hint="eastAsia"/>
        </w:rPr>
        <w:t>ステップアップ</w:t>
      </w:r>
      <w:r w:rsidR="005E6750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)</w:t>
      </w:r>
    </w:p>
    <w:p w14:paraId="1650D6D8" w14:textId="77777777" w:rsidR="00F26C3D" w:rsidRPr="00F26C3D" w:rsidRDefault="00101DEF" w:rsidP="006537F0">
      <w:pPr>
        <w:jc w:val="center"/>
        <w:rPr>
          <w:rFonts w:ascii="ＭＳ 明朝" w:hAnsi="ＭＳ 明朝" w:hint="eastAsia"/>
          <w:sz w:val="32"/>
          <w:szCs w:val="32"/>
        </w:rPr>
      </w:pPr>
      <w:r w:rsidRPr="00261460">
        <w:rPr>
          <w:rFonts w:ascii="ＭＳ 明朝" w:hAnsi="ＭＳ 明朝" w:cs="ＭＳ ゴシック" w:hint="eastAsia"/>
          <w:spacing w:val="128"/>
          <w:kern w:val="0"/>
          <w:sz w:val="22"/>
          <w:szCs w:val="22"/>
          <w:fitText w:val="3080" w:id="-462667264"/>
        </w:rPr>
        <w:t>事業</w:t>
      </w:r>
      <w:r w:rsidR="00261460" w:rsidRPr="00261460">
        <w:rPr>
          <w:rFonts w:ascii="ＭＳ 明朝" w:hAnsi="ＭＳ 明朝" w:cs="ＭＳ ゴシック" w:hint="eastAsia"/>
          <w:spacing w:val="128"/>
          <w:kern w:val="0"/>
          <w:sz w:val="22"/>
          <w:szCs w:val="22"/>
          <w:fitText w:val="3080" w:id="-462667264"/>
        </w:rPr>
        <w:t>収支</w:t>
      </w:r>
      <w:r w:rsidRPr="00261460">
        <w:rPr>
          <w:rFonts w:ascii="ＭＳ 明朝" w:hAnsi="ＭＳ 明朝" w:cs="ＭＳ ゴシック" w:hint="eastAsia"/>
          <w:spacing w:val="128"/>
          <w:kern w:val="0"/>
          <w:sz w:val="22"/>
          <w:szCs w:val="22"/>
          <w:fitText w:val="3080" w:id="-462667264"/>
        </w:rPr>
        <w:t>決算</w:t>
      </w:r>
      <w:r w:rsidRPr="00261460">
        <w:rPr>
          <w:rFonts w:ascii="ＭＳ 明朝" w:hAnsi="ＭＳ 明朝" w:cs="ＭＳ ゴシック" w:hint="eastAsia"/>
          <w:spacing w:val="2"/>
          <w:kern w:val="0"/>
          <w:sz w:val="22"/>
          <w:szCs w:val="22"/>
          <w:fitText w:val="3080" w:id="-462667264"/>
        </w:rPr>
        <w:t>書</w:t>
      </w:r>
    </w:p>
    <w:tbl>
      <w:tblPr>
        <w:tblpPr w:leftFromText="142" w:rightFromText="142" w:vertAnchor="text" w:horzAnchor="margin" w:tblpY="326"/>
        <w:tblW w:w="9087" w:type="dxa"/>
        <w:tblLayout w:type="fixed"/>
        <w:tblLook w:val="04A0" w:firstRow="1" w:lastRow="0" w:firstColumn="1" w:lastColumn="0" w:noHBand="0" w:noVBand="1"/>
      </w:tblPr>
      <w:tblGrid>
        <w:gridCol w:w="425"/>
        <w:gridCol w:w="1717"/>
        <w:gridCol w:w="1275"/>
        <w:gridCol w:w="1418"/>
        <w:gridCol w:w="4252"/>
      </w:tblGrid>
      <w:tr w:rsidR="00C80BB3" w:rsidRPr="00F26C3D" w14:paraId="04EDEFA6" w14:textId="77777777" w:rsidTr="00C80BB3">
        <w:trPr>
          <w:trHeight w:hRule="exact" w:val="530"/>
        </w:trPr>
        <w:tc>
          <w:tcPr>
            <w:tcW w:w="21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4ED7BD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財源内訳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B73B24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5648082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BA2F06B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内訳</w:t>
            </w:r>
          </w:p>
        </w:tc>
      </w:tr>
      <w:tr w:rsidR="00C80BB3" w:rsidRPr="00F26C3D" w14:paraId="56429F48" w14:textId="77777777" w:rsidTr="00C80BB3">
        <w:trPr>
          <w:trHeight w:hRule="exact" w:val="532"/>
        </w:trPr>
        <w:tc>
          <w:tcPr>
            <w:tcW w:w="2142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0F5E50" w14:textId="77777777" w:rsidR="00C80BB3" w:rsidRPr="00F26C3D" w:rsidRDefault="00C80BB3" w:rsidP="00C80BB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261460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市</w:t>
            </w:r>
            <w:r w:rsidR="003D4C2B" w:rsidRPr="00261460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補</w:t>
            </w:r>
            <w:r w:rsidRPr="00261460">
              <w:rPr>
                <w:rFonts w:ascii="ＭＳ 明朝" w:hAnsi="ＭＳ 明朝" w:cs="ＭＳ 明朝" w:hint="eastAsia"/>
                <w:spacing w:val="93"/>
                <w:kern w:val="0"/>
                <w:sz w:val="22"/>
                <w:szCs w:val="22"/>
                <w:fitText w:val="1440" w:id="1546833408"/>
              </w:rPr>
              <w:t>助</w:t>
            </w:r>
            <w:r w:rsidRPr="00261460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440" w:id="1546833408"/>
              </w:rPr>
              <w:t>金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A206F1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9F12A42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3EF1699" w14:textId="77777777" w:rsidR="00C80BB3" w:rsidRPr="009A6BE9" w:rsidRDefault="00EF7446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14"/>
                <w:szCs w:val="14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ひこね市民</w:t>
            </w:r>
            <w:r w:rsidR="009A6BE9" w:rsidRPr="003D4C2B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アクション応援補助金</w:t>
            </w:r>
            <w:r w:rsidR="00261460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(</w:t>
            </w:r>
            <w:r w:rsidR="009A6BE9" w:rsidRPr="003D4C2B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ステップアップ</w:t>
            </w:r>
            <w:r w:rsidRPr="003D4C2B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事業</w:t>
            </w:r>
            <w:r w:rsidR="00261460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)</w:t>
            </w:r>
          </w:p>
        </w:tc>
      </w:tr>
      <w:tr w:rsidR="00C80BB3" w:rsidRPr="00F26C3D" w14:paraId="4351CD63" w14:textId="77777777" w:rsidTr="00C80BB3">
        <w:trPr>
          <w:trHeight w:hRule="exact" w:val="38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54E573BB" w14:textId="77777777" w:rsidR="00C80BB3" w:rsidRPr="000F4A06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 w:firstLineChars="100" w:firstLine="220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その他の収入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0195C054" w14:textId="77777777" w:rsidR="00C80BB3" w:rsidRPr="00C02C52" w:rsidRDefault="00C80BB3" w:rsidP="00C80BB3">
            <w:pPr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 w:rsidRPr="000F4A06"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寄付金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FFFF80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FF9B90D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14:paraId="6A3D0E13" w14:textId="77777777" w:rsidR="00C80BB3" w:rsidRPr="009A6BE9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14"/>
                <w:szCs w:val="14"/>
              </w:rPr>
            </w:pPr>
          </w:p>
        </w:tc>
      </w:tr>
      <w:tr w:rsidR="00C80BB3" w:rsidRPr="00F26C3D" w14:paraId="1764284D" w14:textId="77777777" w:rsidTr="00C80BB3">
        <w:trPr>
          <w:trHeight w:hRule="exact" w:val="404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34412AAE" w14:textId="77777777" w:rsidR="00C80BB3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430F1546" w14:textId="77777777" w:rsidR="00C80BB3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団体の自己資金</w:t>
            </w:r>
          </w:p>
          <w:p w14:paraId="34B003E2" w14:textId="77777777" w:rsidR="00C80BB3" w:rsidRPr="000F4A06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91CCB1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668919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14:paraId="33A68C61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5B9F1A68" w14:textId="77777777" w:rsidTr="00C80BB3">
        <w:trPr>
          <w:trHeight w:hRule="exact" w:val="538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786ADB40" w14:textId="77777777" w:rsidR="00C80BB3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66A18D1" w14:textId="77777777" w:rsidR="00C80BB3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</w:pPr>
            <w:r w:rsidRPr="00C02C52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イベント等</w:t>
            </w:r>
            <w:r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での</w:t>
            </w:r>
          </w:p>
          <w:p w14:paraId="1F46D96D" w14:textId="77777777" w:rsidR="00C80BB3" w:rsidRPr="00C02C52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spacing w:val="6"/>
                <w:kern w:val="0"/>
                <w:sz w:val="18"/>
                <w:szCs w:val="18"/>
              </w:rPr>
            </w:pPr>
            <w:r w:rsidRPr="00C02C52">
              <w:rPr>
                <w:rFonts w:ascii="ＭＳ 明朝" w:hAnsi="ＭＳ 明朝" w:cs="ＭＳ 明朝" w:hint="eastAsia"/>
                <w:spacing w:val="6"/>
                <w:kern w:val="0"/>
                <w:sz w:val="18"/>
                <w:szCs w:val="18"/>
              </w:rPr>
              <w:t>参加費徴収</w:t>
            </w:r>
          </w:p>
          <w:p w14:paraId="7C0FF9B8" w14:textId="77777777" w:rsidR="00C80BB3" w:rsidRPr="000F4A06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BEC00DB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E99285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000000"/>
            </w:tcBorders>
          </w:tcPr>
          <w:p w14:paraId="56A6E4A9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7B7A9867" w14:textId="77777777" w:rsidTr="00C80BB3">
        <w:trPr>
          <w:trHeight w:val="284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textDirection w:val="tbRlV"/>
          </w:tcPr>
          <w:p w14:paraId="01C50105" w14:textId="77777777" w:rsidR="00C80BB3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ind w:left="113" w:right="113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</w:tcPr>
          <w:p w14:paraId="7DC4CC3E" w14:textId="77777777" w:rsidR="00C80BB3" w:rsidRPr="000F4A06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</w:pPr>
            <w:r>
              <w:rPr>
                <w:rFonts w:ascii="ＭＳ 明朝" w:hAnsi="ＭＳ 明朝" w:cs="ＭＳ 明朝" w:hint="eastAsia"/>
                <w:spacing w:val="6"/>
                <w:kern w:val="0"/>
                <w:sz w:val="20"/>
              </w:rPr>
              <w:t>団体構成員の負担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DC65E8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3E37BD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right w:val="single" w:sz="12" w:space="0" w:color="000000"/>
            </w:tcBorders>
          </w:tcPr>
          <w:p w14:paraId="10ED524A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2D82CD93" w14:textId="77777777" w:rsidTr="00C80BB3">
        <w:trPr>
          <w:trHeight w:val="284"/>
        </w:trPr>
        <w:tc>
          <w:tcPr>
            <w:tcW w:w="42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35981D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717" w:type="dxa"/>
            <w:tcBorders>
              <w:top w:val="dashSmallGap" w:sz="4" w:space="0" w:color="auto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14:paraId="08194B35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</w:t>
            </w: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D66EC59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left w:val="nil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85DFBD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ashSmallGap" w:sz="4" w:space="0" w:color="auto"/>
              <w:left w:val="single" w:sz="4" w:space="0" w:color="auto"/>
              <w:bottom w:val="double" w:sz="4" w:space="0" w:color="000000"/>
              <w:right w:val="single" w:sz="12" w:space="0" w:color="000000"/>
            </w:tcBorders>
          </w:tcPr>
          <w:p w14:paraId="2AE4FB20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2813B2FD" w14:textId="77777777" w:rsidTr="00C80BB3">
        <w:trPr>
          <w:trHeight w:hRule="exact" w:val="532"/>
        </w:trPr>
        <w:tc>
          <w:tcPr>
            <w:tcW w:w="214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15424E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 xml:space="preserve">　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合　　　　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9D6783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99057D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67455FE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16C652DA" w14:textId="77777777" w:rsidR="009E561F" w:rsidRPr="00F26C3D" w:rsidRDefault="00831D77" w:rsidP="00C02C52">
      <w:pPr>
        <w:wordWrap w:val="0"/>
        <w:autoSpaceDE w:val="0"/>
        <w:autoSpaceDN w:val="0"/>
        <w:adjustRightInd w:val="0"/>
        <w:spacing w:line="268" w:lineRule="exact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1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収入の部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</w:t>
      </w:r>
      <w:r w:rsidR="00C02C52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</w:t>
      </w:r>
      <w:r w:rsidR="00261460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(</w:t>
      </w:r>
      <w:r w:rsidR="00C02C52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単位：円</w:t>
      </w:r>
      <w:r w:rsidR="00261460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)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                           </w:t>
      </w:r>
      <w:r w:rsidR="009E561F" w:rsidRPr="00F26C3D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</w:t>
      </w:r>
      <w:r w:rsidR="00C02C52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　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Y="345"/>
        <w:tblW w:w="0" w:type="auto"/>
        <w:tblLayout w:type="fixed"/>
        <w:tblLook w:val="04A0" w:firstRow="1" w:lastRow="0" w:firstColumn="1" w:lastColumn="0" w:noHBand="0" w:noVBand="1"/>
      </w:tblPr>
      <w:tblGrid>
        <w:gridCol w:w="545"/>
        <w:gridCol w:w="1495"/>
        <w:gridCol w:w="1377"/>
        <w:gridCol w:w="1418"/>
        <w:gridCol w:w="4212"/>
      </w:tblGrid>
      <w:tr w:rsidR="00C80BB3" w:rsidRPr="00F26C3D" w14:paraId="7CC0BC57" w14:textId="77777777" w:rsidTr="00C80BB3">
        <w:trPr>
          <w:trHeight w:hRule="exact" w:val="532"/>
        </w:trPr>
        <w:tc>
          <w:tcPr>
            <w:tcW w:w="204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653ED9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支出科目</w:t>
            </w:r>
          </w:p>
        </w:tc>
        <w:tc>
          <w:tcPr>
            <w:tcW w:w="1377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28F9E0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予算額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06E78F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決算額</w:t>
            </w:r>
          </w:p>
        </w:tc>
        <w:tc>
          <w:tcPr>
            <w:tcW w:w="4212" w:type="dxa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</w:tcPr>
          <w:p w14:paraId="5AEE22FA" w14:textId="77777777" w:rsidR="00C80BB3" w:rsidRPr="00F26C3D" w:rsidRDefault="00C80BB3" w:rsidP="00C80BB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 xml:space="preserve">内　</w:t>
            </w:r>
            <w:r w:rsidRPr="00F26C3D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訳</w:t>
            </w:r>
          </w:p>
        </w:tc>
      </w:tr>
      <w:tr w:rsidR="00C80BB3" w:rsidRPr="00F26C3D" w14:paraId="0B02A0FA" w14:textId="77777777" w:rsidTr="00C80BB3">
        <w:trPr>
          <w:cantSplit/>
          <w:trHeight w:hRule="exact" w:val="397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06488D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5119EEE9" w14:textId="77777777" w:rsidR="003D4C2B" w:rsidRPr="003D4C2B" w:rsidRDefault="003D4C2B" w:rsidP="003D4C2B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firstLineChars="50" w:firstLine="11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</w:p>
          <w:p w14:paraId="6AEF487E" w14:textId="77777777" w:rsidR="003D4C2B" w:rsidRPr="003D4C2B" w:rsidRDefault="003D4C2B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  <w:p w14:paraId="78BD0088" w14:textId="77777777" w:rsidR="00C80BB3" w:rsidRPr="003D4C2B" w:rsidRDefault="00C80BB3" w:rsidP="003D4C2B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助</w:t>
            </w:r>
          </w:p>
          <w:p w14:paraId="05CA5DDE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</w:pPr>
          </w:p>
          <w:p w14:paraId="3F7FB5E3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対</w:t>
            </w:r>
          </w:p>
          <w:p w14:paraId="21718DB3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1C55C367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象</w:t>
            </w:r>
          </w:p>
          <w:p w14:paraId="213602D0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3016A87A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経</w:t>
            </w:r>
          </w:p>
          <w:p w14:paraId="704A0BA9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14:paraId="63AE4D33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費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0D492A4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報償費</w:t>
            </w:r>
          </w:p>
          <w:p w14:paraId="660A73BE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073BE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910A3E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142CEC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48BCD7C2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E648A5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7DDA20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旅費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25E4F3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CD2AA0" w14:textId="77777777" w:rsidR="00C80BB3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5FE908C6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 w:hint="eastAsia"/>
                <w:kern w:val="0"/>
                <w:szCs w:val="21"/>
              </w:rPr>
            </w:pPr>
          </w:p>
          <w:p w14:paraId="0A028D2B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消耗品費</w:t>
            </w:r>
          </w:p>
          <w:p w14:paraId="1EEE5A0E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燃料費</w:t>
            </w:r>
          </w:p>
          <w:p w14:paraId="39017DBD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印刷製本費</w:t>
            </w:r>
          </w:p>
          <w:p w14:paraId="09418D69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光熱水費</w:t>
            </w:r>
          </w:p>
          <w:p w14:paraId="32DAAF24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通信運搬費</w:t>
            </w:r>
          </w:p>
          <w:p w14:paraId="0A7DC230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保険料</w:t>
            </w:r>
          </w:p>
          <w:p w14:paraId="158F5134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Cs w:val="21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委託金</w:t>
            </w:r>
          </w:p>
          <w:p w14:paraId="362B0059" w14:textId="77777777" w:rsidR="00C80BB3" w:rsidRPr="005E6750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使用料及び賃借料</w:t>
            </w:r>
          </w:p>
          <w:p w14:paraId="2AB9229C" w14:textId="77777777" w:rsidR="00C80BB3" w:rsidRPr="00572A75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left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5E6750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  <w:p w14:paraId="1B71911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6ED6FD35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C07AB04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FAE10E9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CB6F8C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消耗品費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830A7A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35C224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6D658E0E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3545393C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38A313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D4FC07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燃料費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D55038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73263F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38F232C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351ED6AE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BB17C01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2EEF799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印刷製本費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9D7C2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8AFC5C4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3A42F0DB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E94ABF4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1E91DF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ECF0ED9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光熱水費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87977F8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FC3676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4C2571C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261A38E7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95A73A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3D3204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通信運搬費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B4840B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63A638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90814FE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76962F51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05CD95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4ACBAE7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保険料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8AE75D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DAC483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BB1946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3D7FA64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A22DB5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AC07F8D" w14:textId="77777777" w:rsidR="003D4C2B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委託</w:t>
            </w:r>
            <w:r w:rsidR="003D4C2B">
              <w:rPr>
                <w:rFonts w:ascii="ＭＳ 明朝" w:hAnsi="ＭＳ 明朝" w:cs="ＭＳ 明朝" w:hint="eastAsia"/>
                <w:kern w:val="0"/>
                <w:szCs w:val="21"/>
              </w:rPr>
              <w:t>料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EA1560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042AC7E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18DFFC1F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8336896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FADC152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DE67E3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使用料及び賃借料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446E78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4EC6F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F32BAC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E0F815C" w14:textId="77777777" w:rsidTr="00C80BB3">
        <w:trPr>
          <w:cantSplit/>
          <w:trHeight w:hRule="exact" w:val="397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40209B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22F932F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2E206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9D0CD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0E019721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40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7C4F475" w14:textId="77777777" w:rsidTr="00C80BB3">
        <w:trPr>
          <w:cantSplit/>
          <w:trHeight w:hRule="exact" w:val="495"/>
        </w:trPr>
        <w:tc>
          <w:tcPr>
            <w:tcW w:w="54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63E2A559" w14:textId="77777777" w:rsidR="00C80BB3" w:rsidRPr="003D4C2B" w:rsidRDefault="00C80BB3" w:rsidP="00C80BB3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8EE3C26" w14:textId="77777777" w:rsidR="00C80BB3" w:rsidRPr="003D4C2B" w:rsidRDefault="00C80BB3" w:rsidP="00C80BB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小　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86381A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22FD0F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7530A75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0B33A06C" w14:textId="77777777" w:rsidTr="00261460">
        <w:trPr>
          <w:cantSplit/>
          <w:trHeight w:hRule="exact" w:val="397"/>
        </w:trPr>
        <w:tc>
          <w:tcPr>
            <w:tcW w:w="545" w:type="dxa"/>
            <w:vMerge w:val="restart"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E31110" w14:textId="77777777" w:rsidR="00C80BB3" w:rsidRPr="003D4C2B" w:rsidRDefault="00C80BB3" w:rsidP="003D4C2B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="003D4C2B" w:rsidRPr="003D4C2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補</w:t>
            </w:r>
            <w:r w:rsidRPr="003D4C2B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</w:rPr>
              <w:t>助</w:t>
            </w:r>
          </w:p>
          <w:p w14:paraId="67123D25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対</w:t>
            </w:r>
          </w:p>
          <w:p w14:paraId="41C0A655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象</w:t>
            </w:r>
          </w:p>
          <w:p w14:paraId="16B9E851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外</w:t>
            </w:r>
          </w:p>
          <w:p w14:paraId="7512324E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経</w:t>
            </w:r>
          </w:p>
          <w:p w14:paraId="5620D418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  <w:t xml:space="preserve"> </w:t>
            </w:r>
            <w:r w:rsidRPr="003D4C2B">
              <w:rPr>
                <w:rFonts w:ascii="ＭＳ 明朝" w:hAnsi="ＭＳ 明朝" w:cs="ＭＳ 明朝" w:hint="eastAsia"/>
                <w:spacing w:val="9"/>
                <w:kern w:val="0"/>
                <w:sz w:val="22"/>
                <w:szCs w:val="22"/>
              </w:rPr>
              <w:t>費</w:t>
            </w: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4757D00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食糧費</w:t>
            </w:r>
          </w:p>
          <w:p w14:paraId="6A49527F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人件費</w:t>
            </w:r>
          </w:p>
          <w:p w14:paraId="19EEC8C0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備品購入費</w:t>
            </w:r>
          </w:p>
          <w:p w14:paraId="789835D4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1377" w:type="dxa"/>
            <w:tcBorders>
              <w:top w:val="nil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55FC2E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7B8356C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30E6395E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3970AB46" w14:textId="77777777" w:rsidTr="00261460">
        <w:trPr>
          <w:cantSplit/>
          <w:trHeight w:hRule="exact" w:val="397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9DF778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2BA531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人件費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6D002B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EAC7ABD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9ED8E15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71374DA6" w14:textId="77777777" w:rsidTr="00261460">
        <w:trPr>
          <w:cantSplit/>
          <w:trHeight w:hRule="exact" w:val="397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6768A2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25DE47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備品購入費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BCD11F2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366E0C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14288307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5352EBFF" w14:textId="77777777" w:rsidTr="00261460">
        <w:trPr>
          <w:cantSplit/>
          <w:trHeight w:hRule="exact" w:val="397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1AADCA7" w14:textId="77777777" w:rsidR="00C80BB3" w:rsidRPr="003D4C2B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ind w:left="114" w:hangingChars="50" w:hanging="114"/>
              <w:rPr>
                <w:rFonts w:ascii="ＭＳ 明朝" w:hAnsi="ＭＳ 明朝" w:cs="ＭＳ 明朝"/>
                <w:spacing w:val="4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2DFDC8B" w14:textId="77777777" w:rsidR="00C80BB3" w:rsidRPr="003D4C2B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jc w:val="center"/>
              <w:rPr>
                <w:rFonts w:ascii="ＭＳ 明朝" w:hAnsi="ＭＳ 明朝" w:cs="ＭＳ 明朝" w:hint="eastAsia"/>
                <w:kern w:val="0"/>
                <w:szCs w:val="21"/>
              </w:rPr>
            </w:pPr>
            <w:r w:rsidRPr="003D4C2B">
              <w:rPr>
                <w:rFonts w:ascii="ＭＳ 明朝" w:hAnsi="ＭＳ 明朝"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1377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C8D4D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657D6A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3893F6C" w14:textId="77777777" w:rsidR="00C80BB3" w:rsidRPr="00F26C3D" w:rsidRDefault="00C80BB3" w:rsidP="00261460">
            <w:pPr>
              <w:autoSpaceDE w:val="0"/>
              <w:autoSpaceDN w:val="0"/>
              <w:adjustRightInd w:val="0"/>
              <w:spacing w:before="100" w:beforeAutospacing="1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7D85C5F1" w14:textId="77777777" w:rsidTr="00C80BB3">
        <w:trPr>
          <w:cantSplit/>
          <w:trHeight w:hRule="exact" w:val="536"/>
        </w:trPr>
        <w:tc>
          <w:tcPr>
            <w:tcW w:w="545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  <w:vAlign w:val="center"/>
          </w:tcPr>
          <w:p w14:paraId="2F3486B4" w14:textId="77777777" w:rsidR="00C80BB3" w:rsidRPr="003D4C2B" w:rsidRDefault="00C80BB3" w:rsidP="00C80BB3">
            <w:pPr>
              <w:widowControl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D2084E8" w14:textId="77777777" w:rsidR="00C80BB3" w:rsidRPr="003D4C2B" w:rsidRDefault="00C80BB3" w:rsidP="00C80BB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小　計</w:t>
            </w:r>
          </w:p>
        </w:tc>
        <w:tc>
          <w:tcPr>
            <w:tcW w:w="1377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3975FC5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41D7D7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double" w:sz="4" w:space="0" w:color="000000"/>
              <w:right w:val="single" w:sz="12" w:space="0" w:color="000000"/>
            </w:tcBorders>
          </w:tcPr>
          <w:p w14:paraId="660233B0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C80BB3" w:rsidRPr="00F26C3D" w14:paraId="60DFE9FB" w14:textId="77777777" w:rsidTr="00C80BB3">
        <w:trPr>
          <w:trHeight w:hRule="exact" w:val="536"/>
        </w:trPr>
        <w:tc>
          <w:tcPr>
            <w:tcW w:w="2040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007BB0B" w14:textId="77777777" w:rsidR="00C80BB3" w:rsidRPr="003D4C2B" w:rsidRDefault="00C80BB3" w:rsidP="00C80BB3">
            <w:pPr>
              <w:autoSpaceDE w:val="0"/>
              <w:autoSpaceDN w:val="0"/>
              <w:adjustRightInd w:val="0"/>
              <w:spacing w:before="158" w:line="268" w:lineRule="exact"/>
              <w:jc w:val="center"/>
              <w:rPr>
                <w:rFonts w:ascii="ＭＳ 明朝" w:hAnsi="ＭＳ 明朝" w:cs="ＭＳ 明朝"/>
                <w:b/>
                <w:kern w:val="0"/>
                <w:sz w:val="22"/>
                <w:szCs w:val="22"/>
              </w:rPr>
            </w:pPr>
            <w:r w:rsidRPr="003D4C2B">
              <w:rPr>
                <w:rFonts w:ascii="ＭＳ 明朝" w:hAnsi="ＭＳ 明朝" w:cs="ＭＳ 明朝" w:hint="eastAsia"/>
                <w:b/>
                <w:spacing w:val="9"/>
                <w:kern w:val="0"/>
                <w:sz w:val="22"/>
                <w:szCs w:val="22"/>
              </w:rPr>
              <w:t>合　　　計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39F5EA7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3FEF559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47173884" w14:textId="77777777" w:rsidR="00C80BB3" w:rsidRPr="00F26C3D" w:rsidRDefault="00C80BB3" w:rsidP="00C80BB3">
            <w:pPr>
              <w:wordWrap w:val="0"/>
              <w:autoSpaceDE w:val="0"/>
              <w:autoSpaceDN w:val="0"/>
              <w:adjustRightInd w:val="0"/>
              <w:spacing w:before="158" w:line="268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14:paraId="09202DB6" w14:textId="77777777" w:rsidR="009E561F" w:rsidRPr="00F26C3D" w:rsidRDefault="00831D77" w:rsidP="00C02C52">
      <w:pPr>
        <w:wordWrap w:val="0"/>
        <w:autoSpaceDE w:val="0"/>
        <w:autoSpaceDN w:val="0"/>
        <w:adjustRightInd w:val="0"/>
        <w:spacing w:line="268" w:lineRule="exact"/>
        <w:jc w:val="righ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2</w:t>
      </w:r>
      <w:r w:rsidR="009E561F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 xml:space="preserve">　支出の部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</w:t>
      </w:r>
      <w:r w:rsidR="00C02C52">
        <w:rPr>
          <w:rFonts w:ascii="ＭＳ 明朝" w:hAnsi="ＭＳ 明朝" w:cs="ＭＳ 明朝" w:hint="eastAsia"/>
          <w:spacing w:val="4"/>
          <w:kern w:val="0"/>
          <w:sz w:val="22"/>
          <w:szCs w:val="22"/>
        </w:rPr>
        <w:t xml:space="preserve">　　　　　　　　　　　　　　　　　　　　　　</w:t>
      </w:r>
      <w:r w:rsidR="00261460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(</w:t>
      </w:r>
      <w:r w:rsidR="00C02C52" w:rsidRPr="00F26C3D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単位：円</w:t>
      </w:r>
      <w:r w:rsidR="00261460">
        <w:rPr>
          <w:rFonts w:ascii="ＭＳ 明朝" w:hAnsi="ＭＳ 明朝" w:cs="ＭＳ 明朝" w:hint="eastAsia"/>
          <w:spacing w:val="9"/>
          <w:kern w:val="0"/>
          <w:sz w:val="22"/>
          <w:szCs w:val="22"/>
        </w:rPr>
        <w:t>)</w:t>
      </w:r>
      <w:r w:rsidR="009E561F" w:rsidRPr="00F26C3D">
        <w:rPr>
          <w:rFonts w:ascii="ＭＳ 明朝" w:hAnsi="ＭＳ 明朝" w:cs="ＭＳ 明朝"/>
          <w:spacing w:val="4"/>
          <w:kern w:val="0"/>
          <w:sz w:val="22"/>
          <w:szCs w:val="22"/>
        </w:rPr>
        <w:t xml:space="preserve">                                                          </w:t>
      </w:r>
    </w:p>
    <w:p w14:paraId="32864555" w14:textId="77777777" w:rsidR="009E561F" w:rsidRPr="00C02C52" w:rsidRDefault="00101DEF" w:rsidP="00C33090">
      <w:pPr>
        <w:wordWrap w:val="0"/>
        <w:autoSpaceDE w:val="0"/>
        <w:autoSpaceDN w:val="0"/>
        <w:adjustRightInd w:val="0"/>
        <w:spacing w:line="268" w:lineRule="exact"/>
        <w:jc w:val="left"/>
        <w:rPr>
          <w:rFonts w:ascii="ＭＳ 明朝" w:hAnsi="ＭＳ 明朝" w:cs="ＭＳ 明朝" w:hint="eastAsia"/>
          <w:spacing w:val="9"/>
          <w:kern w:val="0"/>
          <w:sz w:val="22"/>
          <w:szCs w:val="22"/>
        </w:rPr>
      </w:pPr>
      <w:r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※この収支決算</w:t>
      </w:r>
      <w:r w:rsidR="009E561F"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書は、</w:t>
      </w:r>
      <w:r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u w:val="wave"/>
          <w:fitText w:val="7700" w:id="1546833920"/>
        </w:rPr>
        <w:t>団体の</w:t>
      </w:r>
      <w:r w:rsidR="00261460" w:rsidRPr="00261460">
        <w:rPr>
          <w:rFonts w:ascii="ＭＳ 明朝" w:hAnsi="ＭＳ 明朝" w:cs="ＭＳ 明朝" w:hint="eastAsia"/>
          <w:spacing w:val="3"/>
          <w:w w:val="71"/>
          <w:kern w:val="0"/>
          <w:sz w:val="22"/>
          <w:szCs w:val="22"/>
          <w:u w:val="wave"/>
          <w:fitText w:val="7700" w:id="1546833920"/>
        </w:rPr>
        <w:t>全て</w:t>
      </w:r>
      <w:r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u w:val="wave"/>
          <w:fitText w:val="7700" w:id="1546833920"/>
        </w:rPr>
        <w:t>の決算</w:t>
      </w:r>
      <w:r w:rsidR="009E561F"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u w:val="wave"/>
          <w:fitText w:val="7700" w:id="1546833920"/>
        </w:rPr>
        <w:t>ではなく、</w:t>
      </w:r>
      <w:r w:rsidR="009E561F" w:rsidRPr="00261460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申請する</w:t>
      </w:r>
      <w:r w:rsidR="00C33090" w:rsidRPr="00261460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事業</w:t>
      </w:r>
      <w:r w:rsidRPr="00261460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に係る決算</w:t>
      </w:r>
      <w:r w:rsidR="009E561F" w:rsidRPr="00261460">
        <w:rPr>
          <w:rFonts w:ascii="ＭＳ 明朝" w:hAnsi="ＭＳ 明朝" w:cs="ＭＳ 明朝" w:hint="eastAsia"/>
          <w:b/>
          <w:spacing w:val="3"/>
          <w:w w:val="74"/>
          <w:kern w:val="0"/>
          <w:sz w:val="22"/>
          <w:szCs w:val="22"/>
          <w:u w:val="wave"/>
          <w:fitText w:val="7700" w:id="1546833920"/>
        </w:rPr>
        <w:t>のみ</w:t>
      </w:r>
      <w:r w:rsidR="009E561F"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を記載</w:t>
      </w:r>
      <w:r w:rsidR="00435E16" w:rsidRPr="00261460">
        <w:rPr>
          <w:rFonts w:ascii="ＭＳ 明朝" w:hAnsi="ＭＳ 明朝" w:cs="ＭＳ 明朝" w:hint="eastAsia"/>
          <w:spacing w:val="3"/>
          <w:w w:val="74"/>
          <w:kern w:val="0"/>
          <w:sz w:val="22"/>
          <w:szCs w:val="22"/>
          <w:fitText w:val="7700" w:id="1546833920"/>
        </w:rPr>
        <w:t>してください</w:t>
      </w:r>
      <w:r w:rsidR="009E561F" w:rsidRPr="00261460">
        <w:rPr>
          <w:rFonts w:ascii="ＭＳ 明朝" w:hAnsi="ＭＳ 明朝" w:cs="ＭＳ 明朝" w:hint="eastAsia"/>
          <w:spacing w:val="-22"/>
          <w:w w:val="74"/>
          <w:kern w:val="0"/>
          <w:sz w:val="22"/>
          <w:szCs w:val="22"/>
          <w:fitText w:val="7700" w:id="1546833920"/>
        </w:rPr>
        <w:t>。</w:t>
      </w:r>
    </w:p>
    <w:sectPr w:rsidR="009E561F" w:rsidRPr="00C02C52" w:rsidSect="00477638">
      <w:pgSz w:w="11907" w:h="16840" w:code="9"/>
      <w:pgMar w:top="1134" w:right="1457" w:bottom="1134" w:left="1418" w:header="851" w:footer="992" w:gutter="0"/>
      <w:cols w:space="425"/>
      <w:docGrid w:type="linesAndChar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9C948" w14:textId="77777777" w:rsidR="00AC39D1" w:rsidRDefault="00AC39D1" w:rsidP="006B7A80">
      <w:r>
        <w:separator/>
      </w:r>
    </w:p>
  </w:endnote>
  <w:endnote w:type="continuationSeparator" w:id="0">
    <w:p w14:paraId="309B4C7D" w14:textId="77777777" w:rsidR="00AC39D1" w:rsidRDefault="00AC39D1" w:rsidP="006B7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E99C8" w14:textId="77777777" w:rsidR="00AC39D1" w:rsidRDefault="00AC39D1" w:rsidP="006B7A80">
      <w:r>
        <w:separator/>
      </w:r>
    </w:p>
  </w:footnote>
  <w:footnote w:type="continuationSeparator" w:id="0">
    <w:p w14:paraId="2ED824AE" w14:textId="77777777" w:rsidR="00AC39D1" w:rsidRDefault="00AC39D1" w:rsidP="006B7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03F8F"/>
    <w:multiLevelType w:val="hybridMultilevel"/>
    <w:tmpl w:val="0C5685A2"/>
    <w:lvl w:ilvl="0" w:tplc="0D2ED92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62121"/>
    <w:multiLevelType w:val="hybridMultilevel"/>
    <w:tmpl w:val="EC9481D0"/>
    <w:lvl w:ilvl="0" w:tplc="058E85EA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56901"/>
    <w:multiLevelType w:val="multilevel"/>
    <w:tmpl w:val="FD0C7074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16436"/>
    <w:multiLevelType w:val="hybridMultilevel"/>
    <w:tmpl w:val="FD0C7074"/>
    <w:lvl w:ilvl="0" w:tplc="11B2450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C90FF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58"/>
    <w:rsid w:val="00006A19"/>
    <w:rsid w:val="0001276D"/>
    <w:rsid w:val="00026008"/>
    <w:rsid w:val="00093093"/>
    <w:rsid w:val="000A1FD2"/>
    <w:rsid w:val="000A7F10"/>
    <w:rsid w:val="000F4A06"/>
    <w:rsid w:val="00101DEF"/>
    <w:rsid w:val="001056DC"/>
    <w:rsid w:val="00112D6A"/>
    <w:rsid w:val="0011656D"/>
    <w:rsid w:val="00170B30"/>
    <w:rsid w:val="00191250"/>
    <w:rsid w:val="001E1A58"/>
    <w:rsid w:val="001E4C52"/>
    <w:rsid w:val="00201DF4"/>
    <w:rsid w:val="00261460"/>
    <w:rsid w:val="00263FE8"/>
    <w:rsid w:val="00270C14"/>
    <w:rsid w:val="002954CC"/>
    <w:rsid w:val="002A4B69"/>
    <w:rsid w:val="0030026A"/>
    <w:rsid w:val="0032602C"/>
    <w:rsid w:val="00326034"/>
    <w:rsid w:val="003807ED"/>
    <w:rsid w:val="00382B04"/>
    <w:rsid w:val="003B0082"/>
    <w:rsid w:val="003B471A"/>
    <w:rsid w:val="003D4C2B"/>
    <w:rsid w:val="003E5264"/>
    <w:rsid w:val="003F669A"/>
    <w:rsid w:val="00410CDD"/>
    <w:rsid w:val="00415564"/>
    <w:rsid w:val="004163D2"/>
    <w:rsid w:val="00432A4D"/>
    <w:rsid w:val="00435E16"/>
    <w:rsid w:val="004414C6"/>
    <w:rsid w:val="004644A9"/>
    <w:rsid w:val="00471DA2"/>
    <w:rsid w:val="00474FF1"/>
    <w:rsid w:val="00477638"/>
    <w:rsid w:val="00483208"/>
    <w:rsid w:val="004842AC"/>
    <w:rsid w:val="00491E3E"/>
    <w:rsid w:val="00497923"/>
    <w:rsid w:val="004A601E"/>
    <w:rsid w:val="004A7306"/>
    <w:rsid w:val="004B3000"/>
    <w:rsid w:val="004B7ADB"/>
    <w:rsid w:val="004C4B52"/>
    <w:rsid w:val="004F1D1D"/>
    <w:rsid w:val="004F537D"/>
    <w:rsid w:val="005725D5"/>
    <w:rsid w:val="00572A75"/>
    <w:rsid w:val="005959E2"/>
    <w:rsid w:val="005D29AB"/>
    <w:rsid w:val="005D35E1"/>
    <w:rsid w:val="005E60FA"/>
    <w:rsid w:val="005E6750"/>
    <w:rsid w:val="005F7C88"/>
    <w:rsid w:val="00602BF1"/>
    <w:rsid w:val="00603F7C"/>
    <w:rsid w:val="00652A0E"/>
    <w:rsid w:val="006537F0"/>
    <w:rsid w:val="006644D7"/>
    <w:rsid w:val="00676A3A"/>
    <w:rsid w:val="006B7A80"/>
    <w:rsid w:val="007165C7"/>
    <w:rsid w:val="007239D4"/>
    <w:rsid w:val="007646E1"/>
    <w:rsid w:val="007734F1"/>
    <w:rsid w:val="007B6CAE"/>
    <w:rsid w:val="007C09B5"/>
    <w:rsid w:val="007F23E8"/>
    <w:rsid w:val="00814BC6"/>
    <w:rsid w:val="00831D77"/>
    <w:rsid w:val="00872E99"/>
    <w:rsid w:val="0087464A"/>
    <w:rsid w:val="00887E5B"/>
    <w:rsid w:val="00891947"/>
    <w:rsid w:val="00894961"/>
    <w:rsid w:val="00895514"/>
    <w:rsid w:val="008A6AB4"/>
    <w:rsid w:val="008A6ED8"/>
    <w:rsid w:val="008B201B"/>
    <w:rsid w:val="008C193F"/>
    <w:rsid w:val="008E2D70"/>
    <w:rsid w:val="008F7FF8"/>
    <w:rsid w:val="009075BD"/>
    <w:rsid w:val="0091021E"/>
    <w:rsid w:val="00910C55"/>
    <w:rsid w:val="00911C4A"/>
    <w:rsid w:val="00925CF0"/>
    <w:rsid w:val="0093370A"/>
    <w:rsid w:val="00950530"/>
    <w:rsid w:val="00971326"/>
    <w:rsid w:val="0098269B"/>
    <w:rsid w:val="00983028"/>
    <w:rsid w:val="009A6BE9"/>
    <w:rsid w:val="009C63E9"/>
    <w:rsid w:val="009C7161"/>
    <w:rsid w:val="009E561F"/>
    <w:rsid w:val="009F0B68"/>
    <w:rsid w:val="00A15AEA"/>
    <w:rsid w:val="00A36C5C"/>
    <w:rsid w:val="00A41848"/>
    <w:rsid w:val="00A61A92"/>
    <w:rsid w:val="00A71940"/>
    <w:rsid w:val="00AA6D66"/>
    <w:rsid w:val="00AB05D1"/>
    <w:rsid w:val="00AB2F5D"/>
    <w:rsid w:val="00AB3B93"/>
    <w:rsid w:val="00AB3D78"/>
    <w:rsid w:val="00AC39D1"/>
    <w:rsid w:val="00B07D2D"/>
    <w:rsid w:val="00B671EC"/>
    <w:rsid w:val="00B84A27"/>
    <w:rsid w:val="00B85299"/>
    <w:rsid w:val="00B85404"/>
    <w:rsid w:val="00BC5163"/>
    <w:rsid w:val="00BE76AA"/>
    <w:rsid w:val="00C02C52"/>
    <w:rsid w:val="00C163FA"/>
    <w:rsid w:val="00C30F79"/>
    <w:rsid w:val="00C33090"/>
    <w:rsid w:val="00C80BB3"/>
    <w:rsid w:val="00C87E42"/>
    <w:rsid w:val="00C93D4E"/>
    <w:rsid w:val="00CA1D80"/>
    <w:rsid w:val="00CB4663"/>
    <w:rsid w:val="00CD67AA"/>
    <w:rsid w:val="00CD7310"/>
    <w:rsid w:val="00D935B8"/>
    <w:rsid w:val="00DB05EC"/>
    <w:rsid w:val="00DE1013"/>
    <w:rsid w:val="00E10369"/>
    <w:rsid w:val="00E12FD2"/>
    <w:rsid w:val="00E767FF"/>
    <w:rsid w:val="00ED2044"/>
    <w:rsid w:val="00EF0FC1"/>
    <w:rsid w:val="00EF7446"/>
    <w:rsid w:val="00EF7521"/>
    <w:rsid w:val="00F12816"/>
    <w:rsid w:val="00F1442C"/>
    <w:rsid w:val="00F16676"/>
    <w:rsid w:val="00F2364D"/>
    <w:rsid w:val="00F26C3D"/>
    <w:rsid w:val="00F45811"/>
    <w:rsid w:val="00F64381"/>
    <w:rsid w:val="00FB6AF8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85B122A"/>
  <w15:chartTrackingRefBased/>
  <w15:docId w15:val="{C105C03D-225C-45F3-8811-7F4DFF7B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7A80"/>
    <w:rPr>
      <w:kern w:val="2"/>
      <w:sz w:val="21"/>
    </w:rPr>
  </w:style>
  <w:style w:type="paragraph" w:styleId="a5">
    <w:name w:val="footer"/>
    <w:basedOn w:val="a"/>
    <w:link w:val="a6"/>
    <w:rsid w:val="006B7A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7A80"/>
    <w:rPr>
      <w:kern w:val="2"/>
      <w:sz w:val="21"/>
    </w:rPr>
  </w:style>
  <w:style w:type="paragraph" w:customStyle="1" w:styleId="a7">
    <w:name w:val="一太郎"/>
    <w:rsid w:val="00112D6A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 w:cs="ＭＳ 明朝"/>
      <w:spacing w:val="9"/>
      <w:sz w:val="22"/>
      <w:szCs w:val="22"/>
    </w:rPr>
  </w:style>
  <w:style w:type="table" w:styleId="a8">
    <w:name w:val="Table Grid"/>
    <w:basedOn w:val="a1"/>
    <w:rsid w:val="00F26C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572A7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72A7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ECCB-19E1-42A6-8CA8-8DF2C02F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北川 航</cp:lastModifiedBy>
  <cp:revision>2</cp:revision>
  <cp:lastPrinted>2017-12-06T06:24:00Z</cp:lastPrinted>
  <dcterms:created xsi:type="dcterms:W3CDTF">2026-04-16T08:49:00Z</dcterms:created>
  <dcterms:modified xsi:type="dcterms:W3CDTF">2026-04-16T08:49:00Z</dcterms:modified>
</cp:coreProperties>
</file>