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CBA4" w14:textId="77777777" w:rsidR="003B0082" w:rsidRPr="00F26C3D" w:rsidRDefault="00B87AEE" w:rsidP="003B0082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D33309">
        <w:rPr>
          <w:rFonts w:ascii="ＭＳ 明朝" w:hAnsi="ＭＳ 明朝" w:hint="eastAsia"/>
        </w:rPr>
        <w:t>(</w:t>
      </w:r>
      <w:r w:rsidR="00831D77">
        <w:rPr>
          <w:rFonts w:ascii="ＭＳ 明朝" w:hAnsi="ＭＳ 明朝" w:hint="eastAsia"/>
        </w:rPr>
        <w:t>別紙</w:t>
      </w:r>
      <w:r w:rsidR="008C5E2D">
        <w:rPr>
          <w:rFonts w:ascii="ＭＳ 明朝" w:hAnsi="ＭＳ 明朝" w:hint="eastAsia"/>
        </w:rPr>
        <w:t>7</w:t>
      </w:r>
      <w:r w:rsidR="000A71D3">
        <w:rPr>
          <w:rFonts w:ascii="ＭＳ 明朝" w:hAnsi="ＭＳ 明朝" w:hint="eastAsia"/>
        </w:rPr>
        <w:t>：</w:t>
      </w:r>
      <w:r w:rsidR="009D0E7D">
        <w:rPr>
          <w:rFonts w:ascii="ＭＳ 明朝" w:hAnsi="ＭＳ 明朝" w:hint="eastAsia"/>
        </w:rPr>
        <w:t>ステップアップ</w:t>
      </w:r>
      <w:r w:rsidR="0075638E">
        <w:rPr>
          <w:rFonts w:ascii="ＭＳ 明朝" w:hAnsi="ＭＳ 明朝" w:hint="eastAsia"/>
        </w:rPr>
        <w:t>事業</w:t>
      </w:r>
      <w:r w:rsidR="00D33309">
        <w:rPr>
          <w:rFonts w:ascii="ＭＳ 明朝" w:hAnsi="ＭＳ 明朝" w:hint="eastAsia"/>
        </w:rPr>
        <w:t>)</w:t>
      </w:r>
    </w:p>
    <w:p w14:paraId="75E83A20" w14:textId="77777777" w:rsidR="003B0082" w:rsidRPr="003B0082" w:rsidRDefault="00AB3B93" w:rsidP="003B0082">
      <w:pPr>
        <w:jc w:val="center"/>
        <w:rPr>
          <w:rFonts w:ascii="ＭＳ 明朝" w:hAnsi="ＭＳ 明朝" w:hint="eastAsia"/>
          <w:sz w:val="32"/>
          <w:szCs w:val="32"/>
        </w:rPr>
      </w:pPr>
      <w:r w:rsidRPr="00605C8B">
        <w:rPr>
          <w:rFonts w:ascii="ＭＳ 明朝" w:hAnsi="ＭＳ 明朝" w:cs="ＭＳ ゴシック" w:hint="eastAsia"/>
          <w:spacing w:val="204"/>
          <w:w w:val="92"/>
          <w:kern w:val="0"/>
          <w:sz w:val="22"/>
          <w:szCs w:val="22"/>
          <w:fitText w:val="2640" w:id="-703878910"/>
        </w:rPr>
        <w:t>団体概要</w:t>
      </w:r>
      <w:r w:rsidR="003B0082" w:rsidRPr="00605C8B">
        <w:rPr>
          <w:rFonts w:ascii="ＭＳ 明朝" w:hAnsi="ＭＳ 明朝" w:cs="ＭＳ ゴシック" w:hint="eastAsia"/>
          <w:spacing w:val="-2"/>
          <w:w w:val="92"/>
          <w:kern w:val="0"/>
          <w:sz w:val="22"/>
          <w:szCs w:val="22"/>
          <w:fitText w:val="2640" w:id="-703878910"/>
        </w:rPr>
        <w:t>書</w:t>
      </w:r>
    </w:p>
    <w:tbl>
      <w:tblPr>
        <w:tblpPr w:leftFromText="142" w:rightFromText="142" w:vertAnchor="text" w:horzAnchor="margin" w:tblpX="52" w:tblpY="59"/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0"/>
        <w:gridCol w:w="1132"/>
        <w:gridCol w:w="2820"/>
        <w:gridCol w:w="840"/>
        <w:gridCol w:w="2455"/>
      </w:tblGrid>
      <w:tr w:rsidR="00AB3B93" w:rsidRPr="00F26C3D" w14:paraId="42DFFD78" w14:textId="77777777" w:rsidTr="0075638E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DEE0" w14:textId="77777777" w:rsidR="00AB3B93" w:rsidRPr="00AB3B93" w:rsidRDefault="00AB3B93" w:rsidP="0085718B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B3B93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B3B93" w:rsidRPr="00AB3B93">
                    <w:rPr>
                      <w:rFonts w:ascii="ＭＳ 明朝" w:hAnsi="ＭＳ 明朝" w:hint="eastAsia"/>
                      <w:sz w:val="22"/>
                      <w:szCs w:val="22"/>
                    </w:rPr>
                    <w:t>ふりがな</w:t>
                  </w:r>
                </w:rt>
                <w:rubyBase>
                  <w:r w:rsidR="00AB3B93" w:rsidRPr="00AB3B93">
                    <w:rPr>
                      <w:rFonts w:ascii="ＭＳ 明朝" w:hAnsi="ＭＳ 明朝" w:hint="eastAsia"/>
                      <w:sz w:val="22"/>
                      <w:szCs w:val="22"/>
                    </w:rPr>
                    <w:t>団体名</w:t>
                  </w:r>
                </w:rubyBase>
              </w:ruby>
            </w:r>
          </w:p>
          <w:p w14:paraId="61151DF3" w14:textId="77777777" w:rsidR="00AB3B93" w:rsidRPr="00AB3B93" w:rsidRDefault="00AB3B93" w:rsidP="0085718B">
            <w:pPr>
              <w:spacing w:line="36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7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AE6AC" w14:textId="77777777" w:rsidR="00AB3B93" w:rsidRPr="00F26C3D" w:rsidRDefault="00AB3B93" w:rsidP="0085718B">
            <w:pPr>
              <w:spacing w:line="374" w:lineRule="atLeast"/>
              <w:rPr>
                <w:rFonts w:ascii="ＭＳ 明朝" w:hAnsi="ＭＳ 明朝" w:hint="eastAsia"/>
              </w:rPr>
            </w:pPr>
            <w:r w:rsidRPr="00F26C3D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B3B93" w:rsidRPr="00F26C3D" w14:paraId="783E2F50" w14:textId="77777777" w:rsidTr="0085718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CC26" w14:textId="77777777" w:rsidR="00AB3B93" w:rsidRPr="00AB3B93" w:rsidRDefault="00AB3B93" w:rsidP="0085718B">
            <w:pPr>
              <w:spacing w:line="374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>ホームページ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9955" w14:textId="77777777" w:rsidR="00AB3B93" w:rsidRPr="00F26C3D" w:rsidRDefault="00D33309" w:rsidP="0085718B">
            <w:pPr>
              <w:spacing w:line="374" w:lineRule="atLeast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ＵＲＬ</w:t>
            </w: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AB3B93" w:rsidRPr="00F26C3D">
              <w:rPr>
                <w:rFonts w:ascii="ＭＳ 明朝" w:hAnsi="ＭＳ 明朝" w:hint="eastAsia"/>
                <w:sz w:val="16"/>
                <w:szCs w:val="16"/>
              </w:rPr>
              <w:t>開設している場合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AB3B93" w:rsidRPr="00F26C3D" w14:paraId="40AC9E30" w14:textId="77777777" w:rsidTr="0085718B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FD50" w14:textId="77777777" w:rsidR="00AB3B93" w:rsidRPr="00AB3B93" w:rsidRDefault="00AB3B93" w:rsidP="0085718B">
            <w:pPr>
              <w:spacing w:line="374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>団体の事務所</w:t>
            </w:r>
          </w:p>
          <w:p w14:paraId="0867933F" w14:textId="77777777" w:rsidR="00AB3B93" w:rsidRPr="00AB3B93" w:rsidRDefault="00AB3B93" w:rsidP="0085718B">
            <w:pPr>
              <w:spacing w:line="374" w:lineRule="atLeast"/>
              <w:jc w:val="center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9FAC" w14:textId="77777777" w:rsidR="00AB3B93" w:rsidRPr="00AB3B93" w:rsidRDefault="00AB3B93" w:rsidP="0085718B">
            <w:pPr>
              <w:spacing w:line="374" w:lineRule="atLeast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 xml:space="preserve"> 〒　　　　－　　　　　　</w:t>
            </w:r>
            <w:r w:rsidR="00DB56BB" w:rsidRPr="00DB56BB">
              <w:rPr>
                <w:rFonts w:ascii="ＭＳ 明朝" w:hAnsi="ＭＳ 明朝" w:hint="eastAsia"/>
                <w:sz w:val="20"/>
              </w:rPr>
              <w:t>※彦根市内であることが申請の条件です。</w:t>
            </w:r>
          </w:p>
          <w:p w14:paraId="7C623D68" w14:textId="77777777" w:rsidR="00AB3B93" w:rsidRPr="00AB3B93" w:rsidRDefault="00AB3B93" w:rsidP="0085718B">
            <w:pPr>
              <w:spacing w:line="220" w:lineRule="exact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</w:p>
          <w:p w14:paraId="5FDABA43" w14:textId="77777777" w:rsidR="00AB3B93" w:rsidRPr="00AB3B93" w:rsidRDefault="00AB3B93" w:rsidP="0085718B">
            <w:pPr>
              <w:spacing w:line="220" w:lineRule="exact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</w:p>
          <w:p w14:paraId="6528835D" w14:textId="77777777" w:rsidR="00AB3B93" w:rsidRPr="00AB3B93" w:rsidRDefault="00AB3B93" w:rsidP="0085718B">
            <w:pPr>
              <w:spacing w:line="240" w:lineRule="exact"/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 xml:space="preserve">               　　 </w:t>
            </w:r>
            <w:r w:rsidRPr="00AB3B93">
              <w:rPr>
                <w:rFonts w:ascii="ＭＳ 明朝" w:hAnsi="ＭＳ 明朝" w:hint="eastAsia"/>
                <w:sz w:val="22"/>
                <w:szCs w:val="22"/>
                <w:u w:val="single" w:color="000000"/>
                <w:lang w:eastAsia="zh-TW"/>
              </w:rPr>
              <w:t xml:space="preserve">電　話：　　　　　　　　　　　　　　　　　　　　　</w:t>
            </w:r>
          </w:p>
          <w:p w14:paraId="5E447D9F" w14:textId="77777777" w:rsidR="00AB3B93" w:rsidRPr="00AB3B93" w:rsidRDefault="00AB3B93" w:rsidP="0085718B">
            <w:pPr>
              <w:spacing w:line="240" w:lineRule="exact"/>
              <w:rPr>
                <w:rFonts w:ascii="ＭＳ 明朝" w:hAnsi="ＭＳ 明朝" w:hint="eastAsia"/>
                <w:spacing w:val="2"/>
                <w:sz w:val="22"/>
                <w:szCs w:val="22"/>
                <w:lang w:eastAsia="zh-TW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</w:t>
            </w:r>
            <w:r w:rsidRPr="00AB3B9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AB3B93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AB3B93">
              <w:rPr>
                <w:rFonts w:ascii="ＭＳ 明朝" w:hAnsi="ＭＳ 明朝" w:hint="eastAsia"/>
                <w:sz w:val="22"/>
                <w:szCs w:val="22"/>
                <w:u w:val="single" w:color="000000"/>
                <w:lang w:eastAsia="zh-TW"/>
              </w:rPr>
              <w:t xml:space="preserve">ＦＡＸ：　　　　　　　　　　　　　　　　　　　　　</w:t>
            </w:r>
          </w:p>
          <w:p w14:paraId="049419C0" w14:textId="77777777" w:rsidR="00AB3B93" w:rsidRPr="00AB3B93" w:rsidRDefault="00AB3B93" w:rsidP="0085718B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</w:t>
            </w:r>
            <w:r w:rsidRPr="00AB3B93">
              <w:rPr>
                <w:rFonts w:ascii="ＭＳ 明朝" w:hAnsi="ＭＳ 明朝" w:hint="eastAsia"/>
                <w:sz w:val="22"/>
                <w:szCs w:val="22"/>
              </w:rPr>
              <w:t xml:space="preserve">　　Ｅ-メール：</w:t>
            </w:r>
          </w:p>
        </w:tc>
      </w:tr>
      <w:tr w:rsidR="00AB3B93" w:rsidRPr="00F26C3D" w14:paraId="3814651B" w14:textId="77777777" w:rsidTr="0085718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5D32" w14:textId="77777777" w:rsidR="00AB3B93" w:rsidRPr="00AB3B93" w:rsidRDefault="00AB3B93" w:rsidP="0085718B">
            <w:pPr>
              <w:spacing w:line="374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2521" w14:textId="77777777" w:rsidR="00AB3B93" w:rsidRPr="00AB3B93" w:rsidRDefault="00AB3B93" w:rsidP="0085718B">
            <w:pPr>
              <w:spacing w:line="374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F60DED" w14:textId="77777777" w:rsidR="00AB3B93" w:rsidRPr="00AB3B93" w:rsidRDefault="00AB3B93" w:rsidP="0085718B">
            <w:pPr>
              <w:spacing w:line="2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80F3A6" w14:textId="77777777" w:rsidR="00AB3B93" w:rsidRPr="00AB3B93" w:rsidRDefault="00AB3B93" w:rsidP="0085718B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0FFAC7" w14:textId="77777777" w:rsidR="00AB3B93" w:rsidRPr="00AB3B93" w:rsidRDefault="00AB3B93" w:rsidP="0085718B">
            <w:pPr>
              <w:spacing w:line="2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B3B93" w:rsidRPr="00F26C3D" w14:paraId="3E5E33F2" w14:textId="77777777" w:rsidTr="0085718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779B39" w14:textId="77777777" w:rsidR="00AB3B93" w:rsidRPr="00AB3B93" w:rsidRDefault="00AB3B93" w:rsidP="0085718B">
            <w:pPr>
              <w:spacing w:line="374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A8816" w14:textId="77777777" w:rsidR="00AB3B93" w:rsidRPr="00AB3B93" w:rsidRDefault="00AB3B93" w:rsidP="0085718B">
            <w:pPr>
              <w:spacing w:line="374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115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39E8B" w14:textId="77777777" w:rsidR="00AB3B93" w:rsidRPr="00AB3B93" w:rsidRDefault="00AB3B93" w:rsidP="0085718B">
            <w:pPr>
              <w:spacing w:line="374" w:lineRule="atLeast"/>
              <w:rPr>
                <w:rFonts w:ascii="ＭＳ 明朝" w:hAnsi="ＭＳ 明朝" w:hint="eastAsia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 xml:space="preserve">〒　　　―　　　</w:t>
            </w:r>
          </w:p>
          <w:p w14:paraId="073604AE" w14:textId="77777777" w:rsidR="00AB3B93" w:rsidRPr="00AB3B93" w:rsidRDefault="00AB3B93" w:rsidP="0085718B">
            <w:pPr>
              <w:spacing w:line="374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B3B93" w:rsidRPr="00F26C3D" w14:paraId="4E53512D" w14:textId="77777777" w:rsidTr="0085718B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B8F40" w14:textId="77777777" w:rsidR="00AB3B93" w:rsidRPr="00AB3B93" w:rsidRDefault="00AB3B93" w:rsidP="0085718B">
            <w:pPr>
              <w:spacing w:line="374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56E7" w14:textId="77777777" w:rsidR="00AB3B93" w:rsidRPr="00AB3B93" w:rsidRDefault="001C77D3" w:rsidP="0085718B">
            <w:pPr>
              <w:spacing w:line="374" w:lineRule="atLeas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        </w:t>
            </w:r>
            <w:r w:rsidR="00AB3B93" w:rsidRPr="00AB3B93">
              <w:rPr>
                <w:rFonts w:ascii="ＭＳ 明朝" w:hAnsi="ＭＳ 明朝" w:hint="eastAsia"/>
                <w:sz w:val="22"/>
                <w:szCs w:val="22"/>
              </w:rPr>
              <w:t xml:space="preserve">   年　　　　月　　　　日</w:t>
            </w:r>
          </w:p>
          <w:p w14:paraId="2219AECA" w14:textId="77777777" w:rsidR="00AB3B93" w:rsidRPr="00AB3B93" w:rsidRDefault="00D33309" w:rsidP="0085718B">
            <w:pPr>
              <w:spacing w:line="374" w:lineRule="atLeas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AB3B93" w:rsidRPr="00AB3B93">
              <w:rPr>
                <w:rFonts w:ascii="ＭＳ 明朝" w:hAnsi="ＭＳ 明朝" w:hint="eastAsia"/>
                <w:sz w:val="22"/>
                <w:szCs w:val="22"/>
              </w:rPr>
              <w:t>ＮＰＯ法人認証取得の場合　取得年月日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AB3B93" w:rsidRPr="00AB3B93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AB3B93" w:rsidRPr="00F26C3D" w14:paraId="4F2C09CB" w14:textId="77777777" w:rsidTr="0075638E">
        <w:tblPrEx>
          <w:tblCellMar>
            <w:top w:w="0" w:type="dxa"/>
            <w:bottom w:w="0" w:type="dxa"/>
          </w:tblCellMar>
        </w:tblPrEx>
        <w:trPr>
          <w:trHeight w:val="22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045C" w14:textId="77777777" w:rsidR="00605C8B" w:rsidRDefault="00605C8B" w:rsidP="00605C8B">
            <w:pPr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活動</w:t>
            </w:r>
            <w:r w:rsidR="000920EA">
              <w:rPr>
                <w:rFonts w:ascii="ＭＳ 明朝" w:hAnsi="ＭＳ 明朝" w:hint="eastAsia"/>
                <w:sz w:val="22"/>
                <w:szCs w:val="22"/>
              </w:rPr>
              <w:t>の分野</w:t>
            </w:r>
          </w:p>
          <w:p w14:paraId="4ADA3588" w14:textId="77777777" w:rsidR="0075638E" w:rsidRPr="00A61A92" w:rsidRDefault="000920EA" w:rsidP="00605C8B">
            <w:pPr>
              <w:spacing w:line="374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・内容</w:t>
            </w:r>
          </w:p>
        </w:tc>
        <w:tc>
          <w:tcPr>
            <w:tcW w:w="7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82D7" w14:textId="77777777" w:rsidR="000920EA" w:rsidRDefault="000920EA" w:rsidP="000920EA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【該当する分野</w:t>
            </w:r>
            <w:r w:rsidRPr="00B95A19">
              <w:rPr>
                <w:rFonts w:ascii="ＭＳ 明朝" w:hAnsi="ＭＳ 明朝" w:hint="eastAsia"/>
                <w:sz w:val="20"/>
              </w:rPr>
              <w:t>にチェックをしてください。】</w:t>
            </w:r>
          </w:p>
          <w:p w14:paraId="4F5C432D" w14:textId="77777777" w:rsidR="00605C8B" w:rsidRPr="00B95A19" w:rsidRDefault="00605C8B" w:rsidP="000920EA">
            <w:pPr>
              <w:rPr>
                <w:rFonts w:ascii="ＭＳ 明朝" w:hAnsi="ＭＳ 明朝" w:hint="eastAsia"/>
                <w:sz w:val="20"/>
              </w:rPr>
            </w:pPr>
          </w:p>
          <w:p w14:paraId="218A03B8" w14:textId="77777777" w:rsidR="000920EA" w:rsidRPr="000920EA" w:rsidRDefault="000920EA" w:rsidP="000920E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920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□保健・医療・福祉　　□社会教育　　□まちづくり　　□観光　　</w:t>
            </w:r>
          </w:p>
          <w:p w14:paraId="46BD72AD" w14:textId="77777777" w:rsidR="000920EA" w:rsidRPr="000920EA" w:rsidRDefault="000920EA" w:rsidP="000920E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920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□農山漁村・中山間地域　　□学術・文化・芸術・スポーツ</w:t>
            </w:r>
          </w:p>
          <w:p w14:paraId="6CE51F9A" w14:textId="77777777" w:rsidR="000920EA" w:rsidRPr="000920EA" w:rsidRDefault="000920EA" w:rsidP="000920E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920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□環境保全　　□災害救援　　□地域安全　　□人権・平和　　□国際協力</w:t>
            </w:r>
          </w:p>
          <w:p w14:paraId="2CFA3F19" w14:textId="77777777" w:rsidR="000920EA" w:rsidRPr="000920EA" w:rsidRDefault="000920EA" w:rsidP="000920E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920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□多文化共生　　□男女共同参画　　□子どもの健全育成　　□情報化社会</w:t>
            </w:r>
          </w:p>
          <w:p w14:paraId="17536825" w14:textId="77777777" w:rsidR="00605C8B" w:rsidRPr="000920EA" w:rsidRDefault="000920EA" w:rsidP="00605C8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20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□科学技術　</w:t>
            </w:r>
          </w:p>
          <w:p w14:paraId="75CF008C" w14:textId="77777777" w:rsidR="00AB3B93" w:rsidRPr="000920EA" w:rsidRDefault="000920EA" w:rsidP="000920EA">
            <w:pPr>
              <w:spacing w:line="37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920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□その他</w:t>
            </w:r>
            <w:r w:rsidR="00D333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 w:rsidRPr="000920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</w:t>
            </w:r>
            <w:r w:rsidR="00D333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  <w:p w14:paraId="2154E20A" w14:textId="77777777" w:rsidR="000920EA" w:rsidRDefault="000920EA" w:rsidP="000920EA">
            <w:pPr>
              <w:spacing w:line="374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【具体的な活動内容を記入してください】</w:t>
            </w:r>
          </w:p>
          <w:p w14:paraId="507051C1" w14:textId="77777777" w:rsidR="000920EA" w:rsidRDefault="000920EA" w:rsidP="000920EA">
            <w:pPr>
              <w:spacing w:line="374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FFD34D2" w14:textId="77777777" w:rsidR="000920EA" w:rsidRDefault="000920EA" w:rsidP="000920EA">
            <w:pPr>
              <w:spacing w:line="374" w:lineRule="atLeast"/>
              <w:rPr>
                <w:rFonts w:ascii="ＭＳ Ｐゴシック" w:eastAsia="ＭＳ Ｐゴシック" w:hAnsi="ＭＳ Ｐゴシック" w:hint="eastAsia"/>
                <w:sz w:val="20"/>
              </w:rPr>
            </w:pPr>
          </w:p>
          <w:p w14:paraId="2FE06915" w14:textId="77777777" w:rsidR="000920EA" w:rsidRPr="00AB3B93" w:rsidRDefault="000920EA" w:rsidP="000920EA">
            <w:pPr>
              <w:spacing w:line="374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5638E" w:rsidRPr="00F26C3D" w14:paraId="775029C2" w14:textId="77777777" w:rsidTr="0075638E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8F4E" w14:textId="77777777" w:rsidR="0075638E" w:rsidRPr="00AB3B93" w:rsidRDefault="0075638E" w:rsidP="00012DB3">
            <w:pPr>
              <w:spacing w:line="374" w:lineRule="atLeast"/>
              <w:jc w:val="center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>主な活動場所</w:t>
            </w:r>
          </w:p>
        </w:tc>
        <w:tc>
          <w:tcPr>
            <w:tcW w:w="724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68604" w14:textId="77777777" w:rsidR="0075638E" w:rsidRPr="00AB3B93" w:rsidRDefault="0075638E" w:rsidP="001C77D3">
            <w:pPr>
              <w:spacing w:line="374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B3B93" w:rsidRPr="00F26C3D" w14:paraId="2E43C0DA" w14:textId="77777777" w:rsidTr="0085718B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DD4E" w14:textId="77777777" w:rsidR="00AB3B93" w:rsidRPr="00AB3B93" w:rsidRDefault="00A61A92" w:rsidP="0085718B">
            <w:pPr>
              <w:spacing w:line="374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構成員</w:t>
            </w:r>
            <w:r w:rsidR="00AB3B93" w:rsidRPr="00AB3B93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7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CD7B" w14:textId="77777777" w:rsidR="00AB3B93" w:rsidRPr="00AB3B93" w:rsidRDefault="00AB3B93" w:rsidP="0085718B">
            <w:pPr>
              <w:spacing w:line="374" w:lineRule="atLeast"/>
              <w:rPr>
                <w:rFonts w:ascii="ＭＳ 明朝" w:hAnsi="ＭＳ 明朝" w:hint="eastAsia"/>
                <w:spacing w:val="2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    </w:t>
            </w:r>
            <w:r w:rsidRPr="00AB3B9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B3B93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</w:t>
            </w:r>
            <w:r w:rsidR="00361E0B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Pr="00AB3B93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人</w:t>
            </w:r>
            <w:r w:rsidRPr="00AB3B9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1C77D3" w:rsidRPr="00F26C3D" w14:paraId="23AD330A" w14:textId="77777777" w:rsidTr="001C77D3">
        <w:tblPrEx>
          <w:tblCellMar>
            <w:top w:w="0" w:type="dxa"/>
            <w:bottom w:w="0" w:type="dxa"/>
          </w:tblCellMar>
        </w:tblPrEx>
        <w:trPr>
          <w:trHeight w:val="145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A2483" w14:textId="77777777" w:rsidR="001C77D3" w:rsidRPr="00AB3B93" w:rsidRDefault="001C77D3" w:rsidP="0085718B">
            <w:pPr>
              <w:ind w:left="11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24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7B411" w14:textId="77777777" w:rsidR="001C77D3" w:rsidRDefault="001C77D3" w:rsidP="001C77D3">
            <w:pPr>
              <w:ind w:left="160"/>
              <w:rPr>
                <w:rFonts w:ascii="ＭＳ 明朝" w:hAnsi="ＭＳ 明朝" w:hint="eastAsia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>□　規約・会則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AB3B93">
              <w:rPr>
                <w:rFonts w:ascii="ＭＳ 明朝" w:hAnsi="ＭＳ 明朝" w:hint="eastAsia"/>
                <w:sz w:val="22"/>
                <w:szCs w:val="22"/>
              </w:rPr>
              <w:t>定款等</w:t>
            </w:r>
            <w:r w:rsidR="0075638E">
              <w:rPr>
                <w:rFonts w:ascii="ＭＳ 明朝" w:hAnsi="ＭＳ 明朝" w:hint="eastAsia"/>
                <w:sz w:val="22"/>
                <w:szCs w:val="22"/>
              </w:rPr>
              <w:t>の写し</w:t>
            </w:r>
          </w:p>
          <w:p w14:paraId="5873E164" w14:textId="77777777" w:rsidR="001C77D3" w:rsidRDefault="001C77D3" w:rsidP="001C77D3">
            <w:pPr>
              <w:ind w:left="160"/>
              <w:rPr>
                <w:rFonts w:ascii="ＭＳ 明朝" w:hAnsi="ＭＳ 明朝" w:hint="eastAsia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収支決算書の写し</w:t>
            </w:r>
            <w:r w:rsidR="00D33309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直近のもの</w:t>
            </w:r>
            <w:r w:rsidR="00D33309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709AA4C6" w14:textId="77777777" w:rsidR="001C77D3" w:rsidRDefault="001C77D3" w:rsidP="001C77D3">
            <w:pPr>
              <w:ind w:left="160"/>
              <w:rPr>
                <w:rFonts w:ascii="ＭＳ 明朝" w:hAnsi="ＭＳ 明朝" w:hint="eastAsia"/>
                <w:sz w:val="22"/>
                <w:szCs w:val="22"/>
              </w:rPr>
            </w:pPr>
            <w:r w:rsidRPr="00AB3B93">
              <w:rPr>
                <w:rFonts w:ascii="ＭＳ 明朝" w:hAnsi="ＭＳ 明朝" w:hint="eastAsia"/>
                <w:sz w:val="22"/>
                <w:szCs w:val="22"/>
              </w:rPr>
              <w:t>□　事業報告書</w:t>
            </w:r>
            <w:r w:rsidR="00D33309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過去1年以内の活動が確認できるもの</w:t>
            </w:r>
            <w:r w:rsidR="00D33309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77B02BE6" w14:textId="77777777" w:rsidR="001C77D3" w:rsidRDefault="001C77D3" w:rsidP="001C77D3">
            <w:pPr>
              <w:ind w:left="16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構成員名簿</w:t>
            </w:r>
            <w:r w:rsidR="00D33309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9D0E7D">
              <w:rPr>
                <w:rFonts w:ascii="ＭＳ 明朝" w:hAnsi="ＭＳ 明朝" w:hint="eastAsia"/>
                <w:sz w:val="22"/>
                <w:szCs w:val="22"/>
              </w:rPr>
              <w:t>5</w:t>
            </w:r>
            <w:r>
              <w:rPr>
                <w:rFonts w:ascii="ＭＳ 明朝" w:hAnsi="ＭＳ 明朝" w:hint="eastAsia"/>
                <w:sz w:val="22"/>
                <w:szCs w:val="22"/>
              </w:rPr>
              <w:t>人以上必要</w:t>
            </w:r>
            <w:r w:rsidR="00D33309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3C910D04" w14:textId="77777777" w:rsidR="001C77D3" w:rsidRPr="0085718B" w:rsidRDefault="001C77D3" w:rsidP="001C77D3">
            <w:pPr>
              <w:ind w:left="16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暴力団の排除に係る誓約書兼同意書</w:t>
            </w:r>
          </w:p>
        </w:tc>
      </w:tr>
    </w:tbl>
    <w:p w14:paraId="468BBF47" w14:textId="77777777" w:rsidR="00BC5163" w:rsidRPr="00AB05D1" w:rsidRDefault="00BC5163" w:rsidP="00CB4663">
      <w:pPr>
        <w:spacing w:line="0" w:lineRule="atLeast"/>
        <w:rPr>
          <w:rFonts w:ascii="ＭＳ 明朝" w:hAnsi="ＭＳ 明朝" w:cs="ＭＳ 明朝" w:hint="eastAsia"/>
          <w:kern w:val="0"/>
          <w:sz w:val="22"/>
          <w:szCs w:val="22"/>
        </w:rPr>
      </w:pPr>
    </w:p>
    <w:sectPr w:rsidR="00BC5163" w:rsidRPr="00AB05D1" w:rsidSect="00477638">
      <w:pgSz w:w="11907" w:h="16840" w:code="9"/>
      <w:pgMar w:top="1134" w:right="1457" w:bottom="1134" w:left="1418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C455" w14:textId="77777777" w:rsidR="00862C49" w:rsidRDefault="00862C49" w:rsidP="006B7A80">
      <w:r>
        <w:separator/>
      </w:r>
    </w:p>
  </w:endnote>
  <w:endnote w:type="continuationSeparator" w:id="0">
    <w:p w14:paraId="4107C676" w14:textId="77777777" w:rsidR="00862C49" w:rsidRDefault="00862C49" w:rsidP="006B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ECEB" w14:textId="77777777" w:rsidR="00862C49" w:rsidRDefault="00862C49" w:rsidP="006B7A80">
      <w:r>
        <w:separator/>
      </w:r>
    </w:p>
  </w:footnote>
  <w:footnote w:type="continuationSeparator" w:id="0">
    <w:p w14:paraId="78F35C49" w14:textId="77777777" w:rsidR="00862C49" w:rsidRDefault="00862C49" w:rsidP="006B7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3F8F"/>
    <w:multiLevelType w:val="hybridMultilevel"/>
    <w:tmpl w:val="0C5685A2"/>
    <w:lvl w:ilvl="0" w:tplc="0D2ED92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62121"/>
    <w:multiLevelType w:val="hybridMultilevel"/>
    <w:tmpl w:val="EC9481D0"/>
    <w:lvl w:ilvl="0" w:tplc="058E85EA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56901"/>
    <w:multiLevelType w:val="multilevel"/>
    <w:tmpl w:val="FD0C707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16436"/>
    <w:multiLevelType w:val="hybridMultilevel"/>
    <w:tmpl w:val="FD0C7074"/>
    <w:lvl w:ilvl="0" w:tplc="11B2450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C90FF4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58"/>
    <w:rsid w:val="0001276D"/>
    <w:rsid w:val="00012DB3"/>
    <w:rsid w:val="00026008"/>
    <w:rsid w:val="00030503"/>
    <w:rsid w:val="000314C6"/>
    <w:rsid w:val="00047709"/>
    <w:rsid w:val="000920EA"/>
    <w:rsid w:val="00093093"/>
    <w:rsid w:val="000A1FD2"/>
    <w:rsid w:val="000A71D3"/>
    <w:rsid w:val="000A7F10"/>
    <w:rsid w:val="001056DC"/>
    <w:rsid w:val="00112D6A"/>
    <w:rsid w:val="00170B30"/>
    <w:rsid w:val="00194008"/>
    <w:rsid w:val="001C77D3"/>
    <w:rsid w:val="001E16C7"/>
    <w:rsid w:val="001E1A58"/>
    <w:rsid w:val="00263FE8"/>
    <w:rsid w:val="00270C14"/>
    <w:rsid w:val="002954CC"/>
    <w:rsid w:val="002A4B69"/>
    <w:rsid w:val="0030026A"/>
    <w:rsid w:val="0032602C"/>
    <w:rsid w:val="00326034"/>
    <w:rsid w:val="0034412C"/>
    <w:rsid w:val="00361E0B"/>
    <w:rsid w:val="00362E08"/>
    <w:rsid w:val="003807ED"/>
    <w:rsid w:val="00382B04"/>
    <w:rsid w:val="003B0082"/>
    <w:rsid w:val="003B471A"/>
    <w:rsid w:val="003C0C4B"/>
    <w:rsid w:val="003E5264"/>
    <w:rsid w:val="003F669A"/>
    <w:rsid w:val="00410CDD"/>
    <w:rsid w:val="00415564"/>
    <w:rsid w:val="004163D2"/>
    <w:rsid w:val="00432A4D"/>
    <w:rsid w:val="00435E16"/>
    <w:rsid w:val="004414C6"/>
    <w:rsid w:val="004617B0"/>
    <w:rsid w:val="004644A9"/>
    <w:rsid w:val="00474FF1"/>
    <w:rsid w:val="00477638"/>
    <w:rsid w:val="00483208"/>
    <w:rsid w:val="004842AC"/>
    <w:rsid w:val="0048747B"/>
    <w:rsid w:val="00491E3E"/>
    <w:rsid w:val="00497923"/>
    <w:rsid w:val="004A7306"/>
    <w:rsid w:val="004B3000"/>
    <w:rsid w:val="004B7ADB"/>
    <w:rsid w:val="004C4B52"/>
    <w:rsid w:val="004F1D1D"/>
    <w:rsid w:val="004F537D"/>
    <w:rsid w:val="005725D5"/>
    <w:rsid w:val="005959E2"/>
    <w:rsid w:val="005D29AB"/>
    <w:rsid w:val="005D35E1"/>
    <w:rsid w:val="005E60FA"/>
    <w:rsid w:val="005F7C88"/>
    <w:rsid w:val="00602BF1"/>
    <w:rsid w:val="00605C8B"/>
    <w:rsid w:val="00652A0E"/>
    <w:rsid w:val="006537F0"/>
    <w:rsid w:val="006644D7"/>
    <w:rsid w:val="00676A3A"/>
    <w:rsid w:val="006B7A80"/>
    <w:rsid w:val="006D12C7"/>
    <w:rsid w:val="007165C7"/>
    <w:rsid w:val="007239D4"/>
    <w:rsid w:val="0075638E"/>
    <w:rsid w:val="007734F1"/>
    <w:rsid w:val="007B6CAE"/>
    <w:rsid w:val="007C09B5"/>
    <w:rsid w:val="007E5CD2"/>
    <w:rsid w:val="007F23E8"/>
    <w:rsid w:val="00814BC6"/>
    <w:rsid w:val="00831D77"/>
    <w:rsid w:val="0085718B"/>
    <w:rsid w:val="00862C49"/>
    <w:rsid w:val="0087464A"/>
    <w:rsid w:val="00875C3B"/>
    <w:rsid w:val="00887E5B"/>
    <w:rsid w:val="00891947"/>
    <w:rsid w:val="00894961"/>
    <w:rsid w:val="008A6AB4"/>
    <w:rsid w:val="008A6ED8"/>
    <w:rsid w:val="008B201B"/>
    <w:rsid w:val="008C193F"/>
    <w:rsid w:val="008C5E2D"/>
    <w:rsid w:val="008E2D70"/>
    <w:rsid w:val="008F7FF8"/>
    <w:rsid w:val="009075BD"/>
    <w:rsid w:val="0091021E"/>
    <w:rsid w:val="00910C55"/>
    <w:rsid w:val="00925CF0"/>
    <w:rsid w:val="0093370A"/>
    <w:rsid w:val="00950530"/>
    <w:rsid w:val="0098269B"/>
    <w:rsid w:val="00983028"/>
    <w:rsid w:val="009C63E9"/>
    <w:rsid w:val="009C7161"/>
    <w:rsid w:val="009D0E7D"/>
    <w:rsid w:val="009E561F"/>
    <w:rsid w:val="009F0B68"/>
    <w:rsid w:val="009F3AB2"/>
    <w:rsid w:val="00A15AEA"/>
    <w:rsid w:val="00A36C5C"/>
    <w:rsid w:val="00A41848"/>
    <w:rsid w:val="00A61A92"/>
    <w:rsid w:val="00AA6D66"/>
    <w:rsid w:val="00AB05D1"/>
    <w:rsid w:val="00AB3B93"/>
    <w:rsid w:val="00B07D2D"/>
    <w:rsid w:val="00B671EC"/>
    <w:rsid w:val="00B84A27"/>
    <w:rsid w:val="00B85299"/>
    <w:rsid w:val="00B85404"/>
    <w:rsid w:val="00B87AEE"/>
    <w:rsid w:val="00BC5163"/>
    <w:rsid w:val="00BE76AA"/>
    <w:rsid w:val="00C12E3F"/>
    <w:rsid w:val="00C163FA"/>
    <w:rsid w:val="00C30F79"/>
    <w:rsid w:val="00C33090"/>
    <w:rsid w:val="00C87E42"/>
    <w:rsid w:val="00C93D4E"/>
    <w:rsid w:val="00CA1D80"/>
    <w:rsid w:val="00CB4663"/>
    <w:rsid w:val="00CD67AA"/>
    <w:rsid w:val="00CD7310"/>
    <w:rsid w:val="00D33309"/>
    <w:rsid w:val="00D45D32"/>
    <w:rsid w:val="00D935B8"/>
    <w:rsid w:val="00DB05EC"/>
    <w:rsid w:val="00DB56BB"/>
    <w:rsid w:val="00DE1013"/>
    <w:rsid w:val="00E10369"/>
    <w:rsid w:val="00E12FD2"/>
    <w:rsid w:val="00E767FF"/>
    <w:rsid w:val="00EB5E65"/>
    <w:rsid w:val="00ED2044"/>
    <w:rsid w:val="00EF0FC1"/>
    <w:rsid w:val="00EF7521"/>
    <w:rsid w:val="00F12816"/>
    <w:rsid w:val="00F1442C"/>
    <w:rsid w:val="00F16676"/>
    <w:rsid w:val="00F2364D"/>
    <w:rsid w:val="00F26C3D"/>
    <w:rsid w:val="00F45811"/>
    <w:rsid w:val="00FB27FB"/>
    <w:rsid w:val="00FD52AF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BC3376"/>
  <w15:chartTrackingRefBased/>
  <w15:docId w15:val="{E348CF92-7966-4B93-BC9C-68006FCC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7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7A80"/>
    <w:rPr>
      <w:kern w:val="2"/>
      <w:sz w:val="21"/>
    </w:rPr>
  </w:style>
  <w:style w:type="paragraph" w:styleId="a5">
    <w:name w:val="footer"/>
    <w:basedOn w:val="a"/>
    <w:link w:val="a6"/>
    <w:rsid w:val="006B7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7A80"/>
    <w:rPr>
      <w:kern w:val="2"/>
      <w:sz w:val="21"/>
    </w:rPr>
  </w:style>
  <w:style w:type="paragraph" w:customStyle="1" w:styleId="a7">
    <w:name w:val="一太郎"/>
    <w:rsid w:val="00112D6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table" w:styleId="a8">
    <w:name w:val="Table Grid"/>
    <w:basedOn w:val="a1"/>
    <w:rsid w:val="00F26C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7AD0-00EA-4473-80A3-5DE2D233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北川 航</cp:lastModifiedBy>
  <cp:revision>2</cp:revision>
  <cp:lastPrinted>2014-04-01T11:06:00Z</cp:lastPrinted>
  <dcterms:created xsi:type="dcterms:W3CDTF">2026-04-16T08:49:00Z</dcterms:created>
  <dcterms:modified xsi:type="dcterms:W3CDTF">2026-04-16T08:49:00Z</dcterms:modified>
</cp:coreProperties>
</file>